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EF1E22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EF1E22" w:rsidP="7597EAE2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EF1E22" w:rsidP="52E9FB2B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EF1E22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EF1E22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EF1E22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76C957" w14:textId="270E967B" w:rsidR="00C60F09" w:rsidRPr="00C60F09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Јединица локалне самоуправе</w:t>
            </w:r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Општина </w:t>
            </w:r>
            <w:proofErr w:type="spellStart"/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>Бојник</w:t>
            </w:r>
            <w:proofErr w:type="spellEnd"/>
          </w:p>
          <w:p w14:paraId="3266A682" w14:textId="75AFAA92" w:rsidR="00C60F09" w:rsidRPr="00C60F09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Служба </w:t>
            </w:r>
            <w:r w:rsidRPr="00C60F09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60F09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60F09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11CA10F2" w14:textId="77777777" w:rsidR="00C60F09" w:rsidRPr="00C60F09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Локални  менаџер за жалбе: </w:t>
            </w:r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>Ивица Аранђеловић</w:t>
            </w:r>
            <w:r w:rsidRPr="00C60F09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,</w:t>
            </w:r>
          </w:p>
          <w:p w14:paraId="03C4E5B1" w14:textId="0FF8D089" w:rsidR="009C16C3" w:rsidRPr="00C60F09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Звање: </w:t>
            </w:r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дипломирани правник</w:t>
            </w:r>
          </w:p>
          <w:p w14:paraId="33AC7544" w14:textId="5764C939" w:rsidR="009C16C3" w:rsidRPr="00C60F09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Адреса:</w:t>
            </w:r>
            <w:r w:rsid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>Трг Слободе 3</w:t>
            </w:r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16205 </w:t>
            </w:r>
            <w:proofErr w:type="spellStart"/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>Бојник</w:t>
            </w:r>
            <w:proofErr w:type="spellEnd"/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Србија </w:t>
            </w:r>
          </w:p>
          <w:p w14:paraId="7A1B93DB" w14:textId="381C0287" w:rsidR="009C16C3" w:rsidRPr="00C60F09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е-пошта: </w:t>
            </w:r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>ikich@hotmail.com</w:t>
            </w:r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0436D1" w14:textId="20809FF7" w:rsidR="009C16C3" w:rsidRPr="00C60F09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телефона: </w:t>
            </w:r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>064/8672727</w:t>
            </w:r>
            <w:r w:rsidR="00C60F09"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0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7">
              <w:r w:rsidRPr="00C862A3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iperveza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384CDF"/>
    <w:rsid w:val="003A50D3"/>
    <w:rsid w:val="003E57F3"/>
    <w:rsid w:val="00476761"/>
    <w:rsid w:val="006C6364"/>
    <w:rsid w:val="008C7448"/>
    <w:rsid w:val="009120E6"/>
    <w:rsid w:val="009C16C3"/>
    <w:rsid w:val="00A253EE"/>
    <w:rsid w:val="00BF35AD"/>
    <w:rsid w:val="00C60F09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3Char">
    <w:name w:val="Naslov 3 Char"/>
    <w:basedOn w:val="Podrazumevanifontpasusa"/>
    <w:link w:val="Naslov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iperveza">
    <w:name w:val="Hyperlink"/>
    <w:basedOn w:val="Podrazumevanifontpasusa"/>
    <w:uiPriority w:val="99"/>
    <w:semiHidden/>
    <w:unhideWhenUsed/>
    <w:rsid w:val="009C16C3"/>
    <w:rPr>
      <w:color w:val="0000FF"/>
      <w:u w:val="single"/>
    </w:rPr>
  </w:style>
  <w:style w:type="paragraph" w:styleId="Bezrazmaka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uvaramesta">
    <w:name w:val="Placeholder Text"/>
    <w:basedOn w:val="Podrazumevanifontpasusa"/>
    <w:uiPriority w:val="99"/>
    <w:semiHidden/>
    <w:rsid w:val="009C16C3"/>
    <w:rPr>
      <w:color w:val="808080"/>
    </w:rPr>
  </w:style>
  <w:style w:type="table" w:styleId="Koordinatnamreatabele">
    <w:name w:val="Table Grid"/>
    <w:basedOn w:val="Normalnatabela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12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Dom Kulture</cp:lastModifiedBy>
  <cp:revision>16</cp:revision>
  <dcterms:created xsi:type="dcterms:W3CDTF">2024-12-04T16:20:00Z</dcterms:created>
  <dcterms:modified xsi:type="dcterms:W3CDTF">2025-12-09T11:39:00Z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